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915F" w14:textId="77777777" w:rsidR="00E713F7" w:rsidRPr="00BF3313" w:rsidRDefault="004D2252" w:rsidP="00BF3313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b/>
          <w:sz w:val="24"/>
          <w:lang w:val="de-CH"/>
        </w:rPr>
        <w:t>Bauherr</w:t>
      </w:r>
      <w:r w:rsidR="004B353C" w:rsidRPr="005D3EF9">
        <w:rPr>
          <w:sz w:val="24"/>
          <w:lang w:val="de-CH"/>
        </w:rPr>
        <w:tab/>
      </w:r>
      <w:r w:rsidR="00BF3313" w:rsidRPr="00BF3313">
        <w:rPr>
          <w:sz w:val="24"/>
          <w:lang w:val="de-CH"/>
        </w:rPr>
        <w:t>_______________________________________________</w:t>
      </w:r>
    </w:p>
    <w:p w14:paraId="3CDBC05B" w14:textId="77777777" w:rsidR="00BF3313" w:rsidRDefault="00BF3313" w:rsidP="00BF3313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b/>
          <w:sz w:val="24"/>
          <w:lang w:val="de-CH"/>
        </w:rPr>
        <w:t>Bauleitung</w:t>
      </w:r>
      <w:r w:rsidR="004B353C" w:rsidRPr="005D3EF9">
        <w:rPr>
          <w:sz w:val="24"/>
          <w:lang w:val="de-CH"/>
        </w:rPr>
        <w:tab/>
      </w:r>
      <w:r>
        <w:rPr>
          <w:sz w:val="24"/>
          <w:lang w:val="de-CH"/>
        </w:rPr>
        <w:t>_______________________________________________</w:t>
      </w:r>
    </w:p>
    <w:p w14:paraId="556F2A8A" w14:textId="77777777" w:rsidR="00BF3313" w:rsidRPr="00BF3313" w:rsidRDefault="00BF3313" w:rsidP="00BF3313">
      <w:pPr>
        <w:tabs>
          <w:tab w:val="left" w:pos="2835"/>
        </w:tabs>
        <w:spacing w:line="360" w:lineRule="auto"/>
        <w:rPr>
          <w:sz w:val="24"/>
          <w:lang w:val="de-CH"/>
        </w:rPr>
      </w:pPr>
      <w:r w:rsidRPr="00BF3313">
        <w:rPr>
          <w:sz w:val="24"/>
          <w:lang w:val="de-CH"/>
        </w:rPr>
        <w:t>Unternehmer</w:t>
      </w:r>
      <w:r w:rsidRPr="00BF3313">
        <w:rPr>
          <w:sz w:val="24"/>
          <w:lang w:val="de-CH"/>
        </w:rPr>
        <w:tab/>
        <w:t>________________________________________</w:t>
      </w:r>
      <w:r>
        <w:rPr>
          <w:sz w:val="24"/>
          <w:lang w:val="de-CH"/>
        </w:rPr>
        <w:t>_</w:t>
      </w:r>
      <w:r w:rsidRPr="00BF3313">
        <w:rPr>
          <w:sz w:val="24"/>
          <w:lang w:val="de-CH"/>
        </w:rPr>
        <w:t>______</w:t>
      </w:r>
    </w:p>
    <w:p w14:paraId="24BFD4EA" w14:textId="10594FE5" w:rsidR="00A62B00" w:rsidRDefault="00BF3313" w:rsidP="00A62B00">
      <w:pPr>
        <w:tabs>
          <w:tab w:val="left" w:pos="2835"/>
        </w:tabs>
        <w:spacing w:line="360" w:lineRule="auto"/>
        <w:rPr>
          <w:sz w:val="24"/>
          <w:lang w:val="de-CH"/>
        </w:rPr>
      </w:pPr>
      <w:r w:rsidRPr="00BF3313">
        <w:rPr>
          <w:sz w:val="24"/>
          <w:lang w:val="de-CH"/>
        </w:rPr>
        <w:t>Ort der Grabarbeiten</w:t>
      </w:r>
      <w:r w:rsidR="004F2686" w:rsidRPr="005D3EF9">
        <w:rPr>
          <w:sz w:val="24"/>
          <w:lang w:val="de-CH"/>
        </w:rPr>
        <w:tab/>
      </w:r>
      <w:r>
        <w:rPr>
          <w:sz w:val="24"/>
          <w:lang w:val="de-CH"/>
        </w:rPr>
        <w:t>Strasse</w:t>
      </w:r>
      <w:r w:rsidR="004A132A">
        <w:rPr>
          <w:sz w:val="24"/>
          <w:lang w:val="de-CH"/>
        </w:rPr>
        <w:t>n</w:t>
      </w:r>
      <w:r w:rsidR="004A1723">
        <w:rPr>
          <w:sz w:val="24"/>
          <w:lang w:val="de-CH"/>
        </w:rPr>
        <w:t xml:space="preserve">bezeichnung </w:t>
      </w:r>
      <w:r>
        <w:rPr>
          <w:sz w:val="24"/>
          <w:lang w:val="de-CH"/>
        </w:rPr>
        <w:t>_____________________________</w:t>
      </w:r>
    </w:p>
    <w:p w14:paraId="6E57D43F" w14:textId="77777777" w:rsidR="00A62B00" w:rsidRDefault="00BF3313" w:rsidP="00BF224A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sz w:val="24"/>
          <w:lang w:val="de-CH"/>
        </w:rPr>
        <w:tab/>
      </w:r>
      <w:r w:rsidR="004A1723">
        <w:rPr>
          <w:sz w:val="24"/>
          <w:lang w:val="de-CH"/>
        </w:rPr>
        <w:t xml:space="preserve">Lokalname                </w:t>
      </w:r>
      <w:r>
        <w:rPr>
          <w:sz w:val="24"/>
          <w:lang w:val="de-CH"/>
        </w:rPr>
        <w:t>______________________________</w:t>
      </w:r>
    </w:p>
    <w:p w14:paraId="3A765A6A" w14:textId="77777777" w:rsidR="00BF224A" w:rsidRDefault="00BF224A" w:rsidP="00BF224A">
      <w:pPr>
        <w:tabs>
          <w:tab w:val="left" w:pos="2835"/>
          <w:tab w:val="left" w:pos="4253"/>
        </w:tabs>
        <w:rPr>
          <w:sz w:val="24"/>
          <w:lang w:val="de-CH"/>
        </w:rPr>
      </w:pPr>
      <w:r>
        <w:rPr>
          <w:sz w:val="24"/>
          <w:lang w:val="de-CH"/>
        </w:rPr>
        <w:tab/>
        <w:t>Parzelle</w:t>
      </w:r>
      <w:r w:rsidR="004A1723">
        <w:rPr>
          <w:sz w:val="24"/>
          <w:lang w:val="de-CH"/>
        </w:rPr>
        <w:t xml:space="preserve"> Nr.               </w:t>
      </w:r>
      <w:r>
        <w:rPr>
          <w:sz w:val="24"/>
          <w:lang w:val="de-CH"/>
        </w:rPr>
        <w:t>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275"/>
        <w:gridCol w:w="851"/>
        <w:gridCol w:w="2126"/>
      </w:tblGrid>
      <w:tr w:rsidR="00A62B00" w14:paraId="40110BF9" w14:textId="77777777" w:rsidTr="00A62B0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9777324" w14:textId="77777777" w:rsidR="00A62B00" w:rsidRDefault="00A62B00" w:rsidP="00A62B00">
            <w:pPr>
              <w:tabs>
                <w:tab w:val="left" w:pos="2835"/>
                <w:tab w:val="left" w:pos="4253"/>
              </w:tabs>
              <w:spacing w:before="240"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Geplantes Ausmass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8915BB" w14:textId="77777777" w:rsidR="00A62B00" w:rsidRDefault="00A62B00" w:rsidP="00A62B00">
            <w:pPr>
              <w:tabs>
                <w:tab w:val="left" w:pos="2835"/>
                <w:tab w:val="left" w:pos="4253"/>
              </w:tabs>
              <w:spacing w:before="240"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Länge: ___</w:t>
            </w:r>
            <w:r w:rsidR="003B2377">
              <w:rPr>
                <w:sz w:val="24"/>
                <w:lang w:val="de-CH"/>
              </w:rPr>
              <w:t>_</w:t>
            </w:r>
            <w:r>
              <w:rPr>
                <w:sz w:val="24"/>
                <w:lang w:val="de-CH"/>
              </w:rPr>
              <w:t>___m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35EC1" w14:textId="77777777" w:rsidR="00A62B00" w:rsidRDefault="003B2377" w:rsidP="00A62B00">
            <w:pPr>
              <w:tabs>
                <w:tab w:val="left" w:pos="2835"/>
                <w:tab w:val="left" w:pos="4253"/>
              </w:tabs>
              <w:spacing w:before="240"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Breite</w:t>
            </w:r>
            <w:r w:rsidR="00A62B00">
              <w:rPr>
                <w:sz w:val="24"/>
                <w:lang w:val="de-CH"/>
              </w:rPr>
              <w:t>: _</w:t>
            </w:r>
            <w:r>
              <w:rPr>
                <w:sz w:val="24"/>
                <w:lang w:val="de-CH"/>
              </w:rPr>
              <w:t>_</w:t>
            </w:r>
            <w:r w:rsidR="00A62B00">
              <w:rPr>
                <w:sz w:val="24"/>
                <w:lang w:val="de-CH"/>
              </w:rPr>
              <w:t>_____m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26F851" w14:textId="77777777" w:rsidR="00A62B00" w:rsidRDefault="003B2377" w:rsidP="00A62B00">
            <w:pPr>
              <w:tabs>
                <w:tab w:val="left" w:pos="2835"/>
                <w:tab w:val="left" w:pos="4253"/>
              </w:tabs>
              <w:spacing w:before="240"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Tiefe</w:t>
            </w:r>
            <w:r w:rsidR="00A62B00">
              <w:rPr>
                <w:sz w:val="24"/>
                <w:lang w:val="de-CH"/>
              </w:rPr>
              <w:t xml:space="preserve">: </w:t>
            </w:r>
            <w:r>
              <w:rPr>
                <w:sz w:val="24"/>
                <w:lang w:val="de-CH"/>
              </w:rPr>
              <w:t>_</w:t>
            </w:r>
            <w:r w:rsidR="00A62B00">
              <w:rPr>
                <w:sz w:val="24"/>
                <w:lang w:val="de-CH"/>
              </w:rPr>
              <w:t>______m</w:t>
            </w:r>
          </w:p>
        </w:tc>
      </w:tr>
      <w:tr w:rsidR="00BF3313" w14:paraId="426CB575" w14:textId="77777777" w:rsidTr="00A62B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02" w:type="dxa"/>
            <w:tcBorders>
              <w:top w:val="nil"/>
            </w:tcBorders>
          </w:tcPr>
          <w:p w14:paraId="69053369" w14:textId="77777777" w:rsidR="00BF3313" w:rsidRDefault="00BF3313" w:rsidP="00BF3313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Grund der Arbeiten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14:paraId="079228D3" w14:textId="77777777" w:rsidR="00BF3313" w:rsidRDefault="00000000" w:rsidP="00BF3313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-6000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3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BF3313" w:rsidRPr="00B94B56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>geplante</w:t>
            </w:r>
            <w:r w:rsidR="00BF3313" w:rsidRPr="00B94B56">
              <w:rPr>
                <w:szCs w:val="22"/>
                <w:lang w:val="de-CH"/>
              </w:rPr>
              <w:t xml:space="preserve"> Instandstellung / </w:t>
            </w:r>
            <w:r w:rsidR="00BF3313">
              <w:rPr>
                <w:szCs w:val="22"/>
                <w:lang w:val="de-CH"/>
              </w:rPr>
              <w:br/>
              <w:t xml:space="preserve">  </w:t>
            </w:r>
            <w:r w:rsidR="00A62B00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 xml:space="preserve">  </w:t>
            </w:r>
            <w:r w:rsidR="00BF3313" w:rsidRPr="00B94B56">
              <w:rPr>
                <w:szCs w:val="22"/>
                <w:lang w:val="de-CH"/>
              </w:rPr>
              <w:t>Reparatur</w:t>
            </w: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0D34ECCA" w14:textId="77777777" w:rsidR="00BF3313" w:rsidRDefault="00000000" w:rsidP="00BF3313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-8642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3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BF3313" w:rsidRPr="00B94B56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>Notfall / Leitungsbruch</w:t>
            </w:r>
          </w:p>
        </w:tc>
      </w:tr>
      <w:tr w:rsidR="00BF3313" w14:paraId="765F3542" w14:textId="77777777" w:rsidTr="00A62B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02" w:type="dxa"/>
          </w:tcPr>
          <w:p w14:paraId="5F7A2C8F" w14:textId="77777777" w:rsidR="00BF3313" w:rsidRDefault="00BF3313" w:rsidP="00BF3313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</w:p>
        </w:tc>
        <w:tc>
          <w:tcPr>
            <w:tcW w:w="3543" w:type="dxa"/>
            <w:gridSpan w:val="2"/>
          </w:tcPr>
          <w:p w14:paraId="6D0C48BB" w14:textId="77777777" w:rsidR="00BF3313" w:rsidRDefault="00000000" w:rsidP="00BF3313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-18233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3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BF3313" w:rsidRPr="00B94B56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>Trinkwasser</w:t>
            </w:r>
          </w:p>
        </w:tc>
        <w:tc>
          <w:tcPr>
            <w:tcW w:w="2977" w:type="dxa"/>
            <w:gridSpan w:val="2"/>
          </w:tcPr>
          <w:p w14:paraId="0B4F2586" w14:textId="77777777" w:rsidR="00BF3313" w:rsidRDefault="00000000" w:rsidP="002D7271">
            <w:pPr>
              <w:tabs>
                <w:tab w:val="left" w:pos="2835"/>
                <w:tab w:val="left" w:pos="4253"/>
              </w:tabs>
              <w:rPr>
                <w:sz w:val="24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5054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3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BF3313" w:rsidRPr="00B94B56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>Oberflächen</w:t>
            </w:r>
            <w:r w:rsidR="002D7271">
              <w:rPr>
                <w:szCs w:val="22"/>
                <w:lang w:val="de-CH"/>
              </w:rPr>
              <w:t>wasser</w:t>
            </w:r>
          </w:p>
        </w:tc>
      </w:tr>
      <w:tr w:rsidR="00BF3313" w14:paraId="10F224F3" w14:textId="77777777" w:rsidTr="00A62B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02" w:type="dxa"/>
          </w:tcPr>
          <w:p w14:paraId="3D8B0BEE" w14:textId="77777777" w:rsidR="00BF3313" w:rsidRDefault="00BF3313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sz w:val="24"/>
                <w:lang w:val="de-CH"/>
              </w:rPr>
            </w:pPr>
          </w:p>
        </w:tc>
        <w:tc>
          <w:tcPr>
            <w:tcW w:w="3543" w:type="dxa"/>
            <w:gridSpan w:val="2"/>
          </w:tcPr>
          <w:p w14:paraId="1A55731E" w14:textId="77777777" w:rsidR="00BF3313" w:rsidRDefault="00000000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rFonts w:ascii="MS Gothic" w:eastAsia="MS Gothic" w:hAnsi="MS Gothic"/>
                <w:b/>
                <w:szCs w:val="22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-51947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3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BF3313" w:rsidRPr="00B94B56">
              <w:rPr>
                <w:szCs w:val="22"/>
                <w:lang w:val="de-CH"/>
              </w:rPr>
              <w:t xml:space="preserve"> </w:t>
            </w:r>
            <w:r w:rsidR="00BF3313">
              <w:rPr>
                <w:szCs w:val="22"/>
                <w:lang w:val="de-CH"/>
              </w:rPr>
              <w:t>Schmutzwasser</w:t>
            </w:r>
          </w:p>
        </w:tc>
        <w:tc>
          <w:tcPr>
            <w:tcW w:w="2977" w:type="dxa"/>
            <w:gridSpan w:val="2"/>
          </w:tcPr>
          <w:p w14:paraId="5B2E0E94" w14:textId="77777777" w:rsidR="00BF3313" w:rsidRDefault="00000000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rFonts w:ascii="MS Gothic" w:eastAsia="MS Gothic" w:hAnsi="MS Gothic"/>
                <w:b/>
                <w:szCs w:val="22"/>
                <w:lang w:val="de-CH"/>
              </w:rPr>
            </w:pPr>
            <w:sdt>
              <w:sdtPr>
                <w:rPr>
                  <w:b/>
                  <w:szCs w:val="22"/>
                  <w:lang w:val="de-CH"/>
                </w:rPr>
                <w:id w:val="-15849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119">
                  <w:rPr>
                    <w:rFonts w:ascii="MS Gothic" w:eastAsia="MS Gothic" w:hAnsi="MS Gothic" w:hint="eastAsia"/>
                    <w:b/>
                    <w:szCs w:val="22"/>
                    <w:lang w:val="de-CH"/>
                  </w:rPr>
                  <w:t>☐</w:t>
                </w:r>
              </w:sdtContent>
            </w:sdt>
            <w:r w:rsidR="00572119" w:rsidRPr="00B94B56">
              <w:rPr>
                <w:szCs w:val="22"/>
                <w:lang w:val="de-CH"/>
              </w:rPr>
              <w:t xml:space="preserve"> </w:t>
            </w:r>
            <w:r w:rsidR="006B1CC3">
              <w:rPr>
                <w:szCs w:val="22"/>
                <w:lang w:val="de-CH"/>
              </w:rPr>
              <w:t>____________________</w:t>
            </w:r>
          </w:p>
        </w:tc>
      </w:tr>
      <w:tr w:rsidR="00A62B00" w14:paraId="725A4966" w14:textId="77777777" w:rsidTr="00A62B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02" w:type="dxa"/>
          </w:tcPr>
          <w:p w14:paraId="3480484F" w14:textId="77777777" w:rsidR="00A62B00" w:rsidRDefault="00A62B00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Daten:</w:t>
            </w:r>
          </w:p>
        </w:tc>
        <w:tc>
          <w:tcPr>
            <w:tcW w:w="3543" w:type="dxa"/>
            <w:gridSpan w:val="2"/>
          </w:tcPr>
          <w:p w14:paraId="3862C3DC" w14:textId="77777777" w:rsidR="00A62B00" w:rsidRPr="00A62B00" w:rsidRDefault="00A62B00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sz w:val="24"/>
                <w:lang w:val="de-CH"/>
              </w:rPr>
            </w:pPr>
            <w:r w:rsidRPr="00A62B00">
              <w:rPr>
                <w:sz w:val="24"/>
                <w:lang w:val="de-CH"/>
              </w:rPr>
              <w:t xml:space="preserve">Beginn: </w:t>
            </w:r>
            <w:r>
              <w:rPr>
                <w:sz w:val="24"/>
                <w:lang w:val="de-CH"/>
              </w:rPr>
              <w:t>_________________</w:t>
            </w:r>
          </w:p>
        </w:tc>
        <w:tc>
          <w:tcPr>
            <w:tcW w:w="2977" w:type="dxa"/>
            <w:gridSpan w:val="2"/>
          </w:tcPr>
          <w:p w14:paraId="40009B80" w14:textId="77777777" w:rsidR="00A62B00" w:rsidRPr="00A62B00" w:rsidRDefault="00A62B00" w:rsidP="00862239">
            <w:pPr>
              <w:tabs>
                <w:tab w:val="left" w:pos="2835"/>
                <w:tab w:val="left" w:pos="4253"/>
              </w:tabs>
              <w:spacing w:line="360" w:lineRule="auto"/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>Ende: _______________</w:t>
            </w:r>
          </w:p>
        </w:tc>
      </w:tr>
    </w:tbl>
    <w:p w14:paraId="0CBECE56" w14:textId="77777777" w:rsidR="00862239" w:rsidRPr="00BF3313" w:rsidRDefault="00862239" w:rsidP="00862239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sz w:val="24"/>
          <w:lang w:val="de-CH"/>
        </w:rPr>
        <w:t>Beilagen (Pläne)</w:t>
      </w:r>
      <w:r w:rsidRPr="00BF3313">
        <w:rPr>
          <w:sz w:val="24"/>
          <w:lang w:val="de-CH"/>
        </w:rPr>
        <w:tab/>
        <w:t>________________________________________</w:t>
      </w:r>
      <w:r>
        <w:rPr>
          <w:sz w:val="24"/>
          <w:lang w:val="de-CH"/>
        </w:rPr>
        <w:t>_</w:t>
      </w:r>
      <w:r w:rsidRPr="00BF3313">
        <w:rPr>
          <w:sz w:val="24"/>
          <w:lang w:val="de-CH"/>
        </w:rPr>
        <w:t>______</w:t>
      </w:r>
    </w:p>
    <w:p w14:paraId="0EFE6B86" w14:textId="77777777" w:rsidR="004A1723" w:rsidRDefault="004A1723" w:rsidP="004B353C">
      <w:pPr>
        <w:tabs>
          <w:tab w:val="left" w:pos="2835"/>
        </w:tabs>
        <w:rPr>
          <w:b/>
          <w:sz w:val="24"/>
          <w:u w:val="single"/>
          <w:lang w:val="de-CH"/>
        </w:rPr>
      </w:pPr>
    </w:p>
    <w:p w14:paraId="516FA296" w14:textId="77777777" w:rsidR="00572119" w:rsidRPr="00862239" w:rsidRDefault="00862239" w:rsidP="004B353C">
      <w:pPr>
        <w:tabs>
          <w:tab w:val="left" w:pos="2835"/>
        </w:tabs>
        <w:rPr>
          <w:b/>
          <w:sz w:val="24"/>
          <w:u w:val="single"/>
          <w:lang w:val="de-CH"/>
        </w:rPr>
      </w:pPr>
      <w:r>
        <w:rPr>
          <w:b/>
          <w:sz w:val="24"/>
          <w:u w:val="single"/>
          <w:lang w:val="de-CH"/>
        </w:rPr>
        <w:t>Allgemeine Auflagen</w:t>
      </w:r>
      <w:r w:rsidRPr="00862239">
        <w:rPr>
          <w:b/>
          <w:sz w:val="24"/>
          <w:u w:val="single"/>
          <w:lang w:val="de-CH"/>
        </w:rPr>
        <w:t>:</w:t>
      </w:r>
    </w:p>
    <w:p w14:paraId="6CF817F2" w14:textId="2EF468FF" w:rsidR="00572119" w:rsidRDefault="00862239" w:rsidP="004B353C">
      <w:pPr>
        <w:tabs>
          <w:tab w:val="left" w:pos="2835"/>
        </w:tabs>
        <w:rPr>
          <w:sz w:val="24"/>
          <w:lang w:val="de-CH"/>
        </w:rPr>
      </w:pPr>
      <w:r>
        <w:rPr>
          <w:sz w:val="24"/>
          <w:lang w:val="de-CH"/>
        </w:rPr>
        <w:t>Die Bewilligung zur Ausführung der vorstehend genannten Grabarbeiten wird unter folgenden Bedingungen und Auflagen erteilt</w:t>
      </w:r>
      <w:r w:rsidR="004A1723">
        <w:rPr>
          <w:sz w:val="24"/>
          <w:lang w:val="de-CH"/>
        </w:rPr>
        <w:t>:</w:t>
      </w:r>
    </w:p>
    <w:p w14:paraId="04BBA304" w14:textId="77777777" w:rsidR="00572119" w:rsidRDefault="00862239" w:rsidP="004B353C">
      <w:pPr>
        <w:tabs>
          <w:tab w:val="left" w:pos="2835"/>
        </w:tabs>
        <w:rPr>
          <w:sz w:val="24"/>
          <w:lang w:val="de-CH"/>
        </w:rPr>
      </w:pPr>
      <w:r>
        <w:rPr>
          <w:sz w:val="24"/>
          <w:lang w:val="de-CH"/>
        </w:rPr>
        <w:t>Vor Beginn der Grabarbeiten hat sich der Gesuchsteller bei den nachstehend aufgeführten Organen über Leitungen und Vermessungszeichen zu erkundigen:</w:t>
      </w:r>
    </w:p>
    <w:p w14:paraId="2D698CEC" w14:textId="1AD06440" w:rsidR="00862239" w:rsidRPr="004A1723" w:rsidRDefault="00862239" w:rsidP="00862239">
      <w:pPr>
        <w:pStyle w:val="Listenabsatz"/>
        <w:numPr>
          <w:ilvl w:val="0"/>
          <w:numId w:val="1"/>
        </w:numPr>
        <w:tabs>
          <w:tab w:val="left" w:pos="2835"/>
        </w:tabs>
        <w:rPr>
          <w:sz w:val="20"/>
          <w:szCs w:val="20"/>
          <w:lang w:val="de-CH"/>
        </w:rPr>
      </w:pPr>
      <w:r w:rsidRPr="004A1723">
        <w:rPr>
          <w:i/>
          <w:sz w:val="20"/>
          <w:szCs w:val="20"/>
          <w:lang w:val="de-CH"/>
        </w:rPr>
        <w:t xml:space="preserve">Trink-, Oberflächen-, und </w:t>
      </w:r>
      <w:r w:rsidR="00DF6DD8" w:rsidRPr="004A1723">
        <w:rPr>
          <w:i/>
          <w:sz w:val="20"/>
          <w:szCs w:val="20"/>
          <w:lang w:val="de-CH"/>
        </w:rPr>
        <w:t>Schmutzwasser</w:t>
      </w:r>
      <w:r w:rsidRPr="004A1723">
        <w:rPr>
          <w:sz w:val="20"/>
          <w:szCs w:val="20"/>
          <w:lang w:val="de-CH"/>
        </w:rPr>
        <w:t xml:space="preserve">: </w:t>
      </w:r>
      <w:r w:rsidR="00CE4CAE">
        <w:rPr>
          <w:sz w:val="20"/>
          <w:szCs w:val="20"/>
          <w:lang w:val="de-CH"/>
        </w:rPr>
        <w:t xml:space="preserve">Werkhof Salgesch </w:t>
      </w:r>
      <w:r w:rsidR="004F0606">
        <w:rPr>
          <w:sz w:val="20"/>
          <w:szCs w:val="20"/>
          <w:lang w:val="de-CH"/>
        </w:rPr>
        <w:t>027 / 455 22 37</w:t>
      </w:r>
      <w:r w:rsidR="00CE4CAE">
        <w:rPr>
          <w:sz w:val="20"/>
          <w:szCs w:val="20"/>
          <w:lang w:val="de-CH"/>
        </w:rPr>
        <w:t xml:space="preserve"> (Ziffer 1)</w:t>
      </w:r>
    </w:p>
    <w:p w14:paraId="4550039D" w14:textId="7BA9B32E" w:rsidR="00862239" w:rsidRPr="004A1723" w:rsidRDefault="00862239" w:rsidP="00862239">
      <w:pPr>
        <w:pStyle w:val="Listenabsatz"/>
        <w:numPr>
          <w:ilvl w:val="0"/>
          <w:numId w:val="1"/>
        </w:numPr>
        <w:tabs>
          <w:tab w:val="left" w:pos="2835"/>
        </w:tabs>
        <w:rPr>
          <w:sz w:val="20"/>
          <w:szCs w:val="20"/>
          <w:lang w:val="de-CH"/>
        </w:rPr>
      </w:pPr>
      <w:r w:rsidRPr="004A1723">
        <w:rPr>
          <w:i/>
          <w:sz w:val="20"/>
          <w:szCs w:val="20"/>
          <w:lang w:val="de-CH"/>
        </w:rPr>
        <w:t>Strom und Kabelfernsehen</w:t>
      </w:r>
      <w:r w:rsidRPr="004A1723">
        <w:rPr>
          <w:sz w:val="20"/>
          <w:szCs w:val="20"/>
          <w:lang w:val="de-CH"/>
        </w:rPr>
        <w:t xml:space="preserve">: </w:t>
      </w:r>
      <w:proofErr w:type="spellStart"/>
      <w:r w:rsidR="004E08D9">
        <w:rPr>
          <w:sz w:val="20"/>
          <w:szCs w:val="20"/>
          <w:lang w:val="de-CH"/>
        </w:rPr>
        <w:t>Oiken</w:t>
      </w:r>
      <w:proofErr w:type="spellEnd"/>
      <w:r w:rsidR="004E08D9">
        <w:rPr>
          <w:sz w:val="20"/>
          <w:szCs w:val="20"/>
          <w:lang w:val="de-CH"/>
        </w:rPr>
        <w:t xml:space="preserve"> 027 / 617 30 00</w:t>
      </w:r>
    </w:p>
    <w:p w14:paraId="29A77B9F" w14:textId="77777777" w:rsidR="00862239" w:rsidRPr="004A1723" w:rsidRDefault="004A1723" w:rsidP="00862239">
      <w:pPr>
        <w:pStyle w:val="Listenabsatz"/>
        <w:numPr>
          <w:ilvl w:val="0"/>
          <w:numId w:val="1"/>
        </w:numPr>
        <w:tabs>
          <w:tab w:val="left" w:pos="2835"/>
        </w:tabs>
        <w:rPr>
          <w:sz w:val="20"/>
          <w:szCs w:val="20"/>
          <w:lang w:val="de-CH"/>
        </w:rPr>
      </w:pPr>
      <w:r w:rsidRPr="004A1723">
        <w:rPr>
          <w:i/>
          <w:sz w:val="20"/>
          <w:szCs w:val="20"/>
          <w:lang w:val="de-CH"/>
        </w:rPr>
        <w:t>Telefon</w:t>
      </w:r>
      <w:r w:rsidRPr="004A1723">
        <w:rPr>
          <w:sz w:val="20"/>
          <w:szCs w:val="20"/>
          <w:lang w:val="de-CH"/>
        </w:rPr>
        <w:t xml:space="preserve">: </w:t>
      </w:r>
      <w:r w:rsidR="00862239" w:rsidRPr="004A1723">
        <w:rPr>
          <w:sz w:val="20"/>
          <w:szCs w:val="20"/>
          <w:lang w:val="de-CH"/>
        </w:rPr>
        <w:t xml:space="preserve">Swisscom </w:t>
      </w:r>
      <w:r w:rsidR="0000122B" w:rsidRPr="004A1723">
        <w:rPr>
          <w:sz w:val="20"/>
          <w:szCs w:val="20"/>
          <w:lang w:val="de-CH"/>
        </w:rPr>
        <w:t>Partner Contact Center 0800 477 587 oder lines.ls@swisscom.com</w:t>
      </w:r>
    </w:p>
    <w:p w14:paraId="193E5795" w14:textId="77777777" w:rsidR="00862239" w:rsidRDefault="00862239" w:rsidP="00862239">
      <w:pPr>
        <w:tabs>
          <w:tab w:val="left" w:pos="2835"/>
        </w:tabs>
        <w:rPr>
          <w:sz w:val="24"/>
          <w:lang w:val="de-CH"/>
        </w:rPr>
      </w:pPr>
    </w:p>
    <w:p w14:paraId="07B2BA49" w14:textId="3A3A47B0" w:rsidR="00862239" w:rsidRDefault="00862239" w:rsidP="00862239">
      <w:pPr>
        <w:tabs>
          <w:tab w:val="left" w:pos="2835"/>
        </w:tabs>
        <w:rPr>
          <w:sz w:val="24"/>
          <w:lang w:val="de-CH"/>
        </w:rPr>
      </w:pPr>
      <w:r>
        <w:rPr>
          <w:sz w:val="24"/>
          <w:lang w:val="de-CH"/>
        </w:rPr>
        <w:t xml:space="preserve">Das Gesuch ist mindestens </w:t>
      </w:r>
      <w:r w:rsidR="004A132A">
        <w:rPr>
          <w:sz w:val="24"/>
          <w:lang w:val="de-CH"/>
        </w:rPr>
        <w:t>2</w:t>
      </w:r>
      <w:r w:rsidR="00FE36A6">
        <w:rPr>
          <w:sz w:val="24"/>
          <w:lang w:val="de-CH"/>
        </w:rPr>
        <w:t>0</w:t>
      </w:r>
      <w:r>
        <w:rPr>
          <w:sz w:val="24"/>
          <w:lang w:val="de-CH"/>
        </w:rPr>
        <w:t xml:space="preserve"> Tage vor Baubeginn einzureichen.</w:t>
      </w:r>
    </w:p>
    <w:p w14:paraId="4B475B7E" w14:textId="77777777" w:rsidR="00794F36" w:rsidRDefault="00794F36" w:rsidP="00862239">
      <w:pPr>
        <w:tabs>
          <w:tab w:val="left" w:pos="2835"/>
        </w:tabs>
        <w:rPr>
          <w:sz w:val="24"/>
          <w:lang w:val="de-CH"/>
        </w:rPr>
      </w:pPr>
    </w:p>
    <w:p w14:paraId="55013F66" w14:textId="0418F0CA" w:rsidR="00794F36" w:rsidRDefault="00794F36" w:rsidP="00794F36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sz w:val="24"/>
          <w:lang w:val="de-CH"/>
        </w:rPr>
        <w:t>Ort, Datum</w:t>
      </w:r>
      <w:r>
        <w:rPr>
          <w:sz w:val="24"/>
          <w:lang w:val="de-CH"/>
        </w:rPr>
        <w:t xml:space="preserve"> </w:t>
      </w:r>
      <w:r>
        <w:rPr>
          <w:sz w:val="24"/>
          <w:lang w:val="de-CH"/>
        </w:rPr>
        <w:softHyphen/>
        <w:t>_______________________</w:t>
      </w:r>
      <w:r>
        <w:rPr>
          <w:sz w:val="24"/>
          <w:lang w:val="de-CH"/>
        </w:rPr>
        <w:tab/>
      </w:r>
      <w:r>
        <w:rPr>
          <w:sz w:val="24"/>
          <w:lang w:val="de-CH"/>
        </w:rPr>
        <w:t>Unterschrift</w:t>
      </w:r>
      <w:r>
        <w:rPr>
          <w:sz w:val="24"/>
          <w:lang w:val="de-CH"/>
        </w:rPr>
        <w:t xml:space="preserve">, </w:t>
      </w:r>
      <w:r w:rsidRPr="00BF3313">
        <w:rPr>
          <w:sz w:val="24"/>
          <w:lang w:val="de-CH"/>
        </w:rPr>
        <w:t>______________________</w:t>
      </w:r>
      <w:r>
        <w:rPr>
          <w:sz w:val="24"/>
          <w:lang w:val="de-CH"/>
        </w:rPr>
        <w:t xml:space="preserve"> </w:t>
      </w:r>
    </w:p>
    <w:p w14:paraId="6EA13D1C" w14:textId="10624FD5" w:rsidR="00572119" w:rsidRDefault="007810E1" w:rsidP="004B353C">
      <w:pPr>
        <w:tabs>
          <w:tab w:val="left" w:pos="2835"/>
        </w:tabs>
        <w:rPr>
          <w:i/>
          <w:sz w:val="24"/>
          <w:lang w:val="de-CH"/>
        </w:rPr>
      </w:pPr>
      <w:r w:rsidRPr="007810E1">
        <w:rPr>
          <w:i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ACA3F" wp14:editId="3C0DA83B">
                <wp:simplePos x="0" y="0"/>
                <wp:positionH relativeFrom="column">
                  <wp:posOffset>3937635</wp:posOffset>
                </wp:positionH>
                <wp:positionV relativeFrom="paragraph">
                  <wp:posOffset>120650</wp:posOffset>
                </wp:positionV>
                <wp:extent cx="2374265" cy="1403985"/>
                <wp:effectExtent l="0" t="0" r="20320" b="247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8A7A" w14:textId="77777777" w:rsidR="007810E1" w:rsidRDefault="007810E1">
                            <w:r>
                              <w:t>Wird durch das Bauamt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ACA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0.05pt;margin-top:9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F3J&#10;mU7cAAAACgEAAA8AAAAAAAAAAAAAAAAAawQAAGRycy9kb3ducmV2LnhtbFBLBQYAAAAABAAEAPMA&#10;AAB0BQAAAAA=&#10;">
                <v:textbox style="mso-fit-shape-to-text:t">
                  <w:txbxContent>
                    <w:p w14:paraId="0AB08A7A" w14:textId="77777777" w:rsidR="007810E1" w:rsidRDefault="007810E1">
                      <w:r>
                        <w:t>Wird durch das Bauamt ausgefüllt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BB500" wp14:editId="3D5BAB79">
                <wp:simplePos x="0" y="0"/>
                <wp:positionH relativeFrom="column">
                  <wp:posOffset>-48895</wp:posOffset>
                </wp:positionH>
                <wp:positionV relativeFrom="paragraph">
                  <wp:posOffset>32385</wp:posOffset>
                </wp:positionV>
                <wp:extent cx="6457950" cy="0"/>
                <wp:effectExtent l="38100" t="38100" r="57150" b="952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89517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.55pt" to="504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AB25D06" w14:textId="7B73259F" w:rsidR="00862239" w:rsidRDefault="00862239" w:rsidP="00862239">
      <w:pPr>
        <w:tabs>
          <w:tab w:val="left" w:pos="2835"/>
        </w:tabs>
        <w:rPr>
          <w:b/>
          <w:sz w:val="24"/>
          <w:u w:val="single"/>
          <w:lang w:val="de-CH"/>
        </w:rPr>
      </w:pPr>
      <w:r w:rsidRPr="00862239">
        <w:rPr>
          <w:b/>
          <w:sz w:val="24"/>
          <w:u w:val="single"/>
          <w:lang w:val="de-CH"/>
        </w:rPr>
        <w:t>Bewilligung:</w:t>
      </w:r>
    </w:p>
    <w:p w14:paraId="598EA2EC" w14:textId="77777777" w:rsidR="004A132A" w:rsidRPr="00862239" w:rsidRDefault="004A132A" w:rsidP="00862239">
      <w:pPr>
        <w:tabs>
          <w:tab w:val="left" w:pos="2835"/>
        </w:tabs>
        <w:rPr>
          <w:b/>
          <w:sz w:val="24"/>
          <w:u w:val="single"/>
          <w:lang w:val="de-CH"/>
        </w:rPr>
      </w:pPr>
    </w:p>
    <w:p w14:paraId="67A780C6" w14:textId="28C3E850" w:rsidR="00862239" w:rsidRDefault="00000000" w:rsidP="004A132A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-134979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r w:rsidR="00862239">
        <w:rPr>
          <w:szCs w:val="22"/>
          <w:lang w:val="de-CH"/>
        </w:rPr>
        <w:t xml:space="preserve">Aufgrabung gemäss </w:t>
      </w:r>
      <w:r w:rsidR="004A132A">
        <w:rPr>
          <w:szCs w:val="22"/>
          <w:lang w:val="de-CH"/>
        </w:rPr>
        <w:t>Baugesuch Nr. ________ / ______</w:t>
      </w:r>
      <w:r w:rsidR="004A132A">
        <w:rPr>
          <w:szCs w:val="22"/>
          <w:lang w:val="de-CH"/>
        </w:rPr>
        <w:tab/>
      </w:r>
      <w:proofErr w:type="spellStart"/>
      <w:r w:rsidR="004A132A">
        <w:rPr>
          <w:szCs w:val="22"/>
          <w:lang w:val="de-CH"/>
        </w:rPr>
        <w:t>bew</w:t>
      </w:r>
      <w:proofErr w:type="spellEnd"/>
      <w:r w:rsidR="004A132A">
        <w:rPr>
          <w:szCs w:val="22"/>
          <w:lang w:val="de-CH"/>
        </w:rPr>
        <w:t xml:space="preserve">. Dossier </w:t>
      </w:r>
      <w:proofErr w:type="gramStart"/>
      <w:r w:rsidR="004A132A">
        <w:rPr>
          <w:szCs w:val="22"/>
          <w:lang w:val="de-CH"/>
        </w:rPr>
        <w:t>Nr.:_</w:t>
      </w:r>
      <w:proofErr w:type="gramEnd"/>
      <w:r w:rsidR="004A132A">
        <w:rPr>
          <w:szCs w:val="22"/>
          <w:lang w:val="de-CH"/>
        </w:rPr>
        <w:t>_______/_____</w:t>
      </w:r>
    </w:p>
    <w:p w14:paraId="5A0152D3" w14:textId="4FBBD9B3" w:rsidR="00862239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-94392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proofErr w:type="spellStart"/>
      <w:r w:rsidR="00862239">
        <w:rPr>
          <w:szCs w:val="22"/>
          <w:lang w:val="de-CH"/>
        </w:rPr>
        <w:t>Vorsignalisation</w:t>
      </w:r>
      <w:proofErr w:type="spellEnd"/>
      <w:r w:rsidR="00862239">
        <w:rPr>
          <w:szCs w:val="22"/>
          <w:lang w:val="de-CH"/>
        </w:rPr>
        <w:t xml:space="preserve"> Baustelle durch Werkhof</w:t>
      </w:r>
      <w:r w:rsidR="004A132A" w:rsidRPr="004A132A">
        <w:rPr>
          <w:szCs w:val="22"/>
          <w:lang w:val="de-CH"/>
        </w:rPr>
        <w:t xml:space="preserve"> </w:t>
      </w:r>
    </w:p>
    <w:p w14:paraId="7FD35A64" w14:textId="777315FD" w:rsidR="00862239" w:rsidRPr="00F10AE2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</w:rPr>
      </w:pPr>
      <w:sdt>
        <w:sdtPr>
          <w:rPr>
            <w:b/>
            <w:szCs w:val="22"/>
            <w:lang w:val="de-CH"/>
          </w:rPr>
          <w:id w:val="-189711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r w:rsidR="004A132A">
        <w:rPr>
          <w:szCs w:val="22"/>
          <w:lang w:val="de-CH"/>
        </w:rPr>
        <w:t xml:space="preserve">Die </w:t>
      </w:r>
      <w:proofErr w:type="spellStart"/>
      <w:r w:rsidR="00A8676C">
        <w:rPr>
          <w:szCs w:val="22"/>
          <w:lang w:val="de-CH"/>
        </w:rPr>
        <w:t>Baustellensignalisation</w:t>
      </w:r>
      <w:proofErr w:type="spellEnd"/>
      <w:r w:rsidR="004A132A">
        <w:rPr>
          <w:szCs w:val="22"/>
          <w:lang w:val="de-CH"/>
        </w:rPr>
        <w:t xml:space="preserve"> erfordert eine Bewilligung der Kantonalen Kommission für </w:t>
      </w:r>
      <w:proofErr w:type="spellStart"/>
      <w:r w:rsidR="004A132A">
        <w:rPr>
          <w:szCs w:val="22"/>
          <w:lang w:val="de-CH"/>
        </w:rPr>
        <w:t>Strassensignalisation</w:t>
      </w:r>
      <w:proofErr w:type="spellEnd"/>
      <w:r w:rsidR="00F10AE2">
        <w:rPr>
          <w:szCs w:val="22"/>
          <w:lang w:val="de-CH"/>
        </w:rPr>
        <w:t xml:space="preserve"> durch die beauftragte Baufirma</w:t>
      </w:r>
      <w:r w:rsidR="004A132A">
        <w:rPr>
          <w:szCs w:val="22"/>
          <w:lang w:val="de-CH"/>
        </w:rPr>
        <w:t xml:space="preserve">: </w:t>
      </w:r>
      <w:hyperlink r:id="rId8" w:history="1">
        <w:r w:rsidR="00F10AE2" w:rsidRPr="00AB73F9">
          <w:rPr>
            <w:rStyle w:val="Hyperlink"/>
            <w:szCs w:val="22"/>
            <w:lang w:val="de-CH"/>
          </w:rPr>
          <w:t>https://sichan.apps.vs.ch</w:t>
        </w:r>
      </w:hyperlink>
    </w:p>
    <w:p w14:paraId="6A3FA430" w14:textId="77777777" w:rsidR="00862239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-125481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r w:rsidR="00862239">
        <w:rPr>
          <w:szCs w:val="22"/>
          <w:lang w:val="de-CH"/>
        </w:rPr>
        <w:t>Mit Lichtanlage</w:t>
      </w:r>
    </w:p>
    <w:p w14:paraId="268ABB00" w14:textId="0B848253" w:rsidR="00862239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-173453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r w:rsidR="00862239">
        <w:rPr>
          <w:szCs w:val="22"/>
          <w:lang w:val="de-CH"/>
        </w:rPr>
        <w:t>Fussgängerschutz</w:t>
      </w:r>
    </w:p>
    <w:p w14:paraId="3334C89E" w14:textId="77777777" w:rsidR="00862239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13383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 w:rsidRPr="00B94B56">
        <w:rPr>
          <w:szCs w:val="22"/>
          <w:lang w:val="de-CH"/>
        </w:rPr>
        <w:t xml:space="preserve"> </w:t>
      </w:r>
      <w:r w:rsidR="00862239">
        <w:rPr>
          <w:szCs w:val="22"/>
          <w:lang w:val="de-CH"/>
        </w:rPr>
        <w:t>Verkehrsführung vorgängig besprechen</w:t>
      </w:r>
    </w:p>
    <w:p w14:paraId="0B01122B" w14:textId="77777777" w:rsidR="00862239" w:rsidRDefault="00000000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sdt>
        <w:sdtPr>
          <w:rPr>
            <w:b/>
            <w:szCs w:val="22"/>
            <w:lang w:val="de-CH"/>
          </w:rPr>
          <w:id w:val="135962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239">
            <w:rPr>
              <w:rFonts w:ascii="MS Gothic" w:eastAsia="MS Gothic" w:hAnsi="MS Gothic" w:hint="eastAsia"/>
              <w:b/>
              <w:szCs w:val="22"/>
              <w:lang w:val="de-CH"/>
            </w:rPr>
            <w:t>☐</w:t>
          </w:r>
        </w:sdtContent>
      </w:sdt>
      <w:r w:rsidR="00862239">
        <w:rPr>
          <w:szCs w:val="22"/>
          <w:lang w:val="de-CH"/>
        </w:rPr>
        <w:t xml:space="preserve"> Nach Vollendung vermassten Ausführungsplan oder digitale Aufnahmedaten (DXF- oder Interlies Format abliefern</w:t>
      </w:r>
    </w:p>
    <w:p w14:paraId="4322BB03" w14:textId="77777777" w:rsidR="00862239" w:rsidRDefault="00862239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</w:p>
    <w:p w14:paraId="55358297" w14:textId="4BDA36F2" w:rsidR="00FE45D3" w:rsidRPr="00794F36" w:rsidRDefault="00862239" w:rsidP="004A132A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b/>
          <w:sz w:val="24"/>
          <w:lang w:val="de-CH"/>
        </w:rPr>
        <w:t>Bemerkungen</w:t>
      </w:r>
      <w:r w:rsidRPr="005D3EF9">
        <w:rPr>
          <w:sz w:val="24"/>
          <w:lang w:val="de-CH"/>
        </w:rPr>
        <w:tab/>
      </w:r>
      <w:r w:rsidRPr="00BF3313">
        <w:rPr>
          <w:sz w:val="24"/>
          <w:lang w:val="de-CH"/>
        </w:rPr>
        <w:t>_______________________________________________</w:t>
      </w:r>
    </w:p>
    <w:p w14:paraId="499E14C7" w14:textId="16DDC75A" w:rsidR="007E4147" w:rsidRDefault="00862239" w:rsidP="004A132A">
      <w:pPr>
        <w:tabs>
          <w:tab w:val="left" w:pos="2835"/>
        </w:tabs>
        <w:spacing w:line="360" w:lineRule="auto"/>
        <w:rPr>
          <w:sz w:val="24"/>
          <w:lang w:val="de-CH"/>
        </w:rPr>
      </w:pPr>
      <w:r>
        <w:rPr>
          <w:sz w:val="24"/>
          <w:lang w:val="de-CH"/>
        </w:rPr>
        <w:t>Ort, Datum</w:t>
      </w:r>
      <w:r>
        <w:rPr>
          <w:sz w:val="24"/>
          <w:lang w:val="de-CH"/>
        </w:rPr>
        <w:tab/>
      </w:r>
      <w:r w:rsidR="007E4147">
        <w:rPr>
          <w:sz w:val="24"/>
          <w:lang w:val="de-CH"/>
        </w:rPr>
        <w:t xml:space="preserve">Salgesch, </w:t>
      </w:r>
      <w:r w:rsidRPr="00BF3313">
        <w:rPr>
          <w:sz w:val="24"/>
          <w:lang w:val="de-CH"/>
        </w:rPr>
        <w:t>______________________</w:t>
      </w:r>
    </w:p>
    <w:p w14:paraId="508FF946" w14:textId="77777777" w:rsidR="00862239" w:rsidRPr="00794F36" w:rsidRDefault="00862239" w:rsidP="00862239">
      <w:pPr>
        <w:tabs>
          <w:tab w:val="left" w:pos="2835"/>
          <w:tab w:val="left" w:pos="4536"/>
        </w:tabs>
        <w:ind w:left="284" w:hanging="284"/>
        <w:rPr>
          <w:szCs w:val="22"/>
          <w:lang w:val="de-CH"/>
        </w:rPr>
      </w:pPr>
      <w:r w:rsidRPr="00794F36">
        <w:rPr>
          <w:sz w:val="24"/>
          <w:lang w:val="de-CH"/>
        </w:rPr>
        <w:t>Der Gemeindepräsident</w:t>
      </w:r>
      <w:r w:rsidRPr="00794F36">
        <w:rPr>
          <w:sz w:val="24"/>
          <w:lang w:val="de-CH"/>
        </w:rPr>
        <w:tab/>
      </w:r>
      <w:r w:rsidRPr="00794F36">
        <w:rPr>
          <w:sz w:val="24"/>
          <w:lang w:val="de-CH"/>
        </w:rPr>
        <w:tab/>
        <w:t>Der Gemeindeschreiber</w:t>
      </w:r>
    </w:p>
    <w:sectPr w:rsidR="00862239" w:rsidRPr="00794F36" w:rsidSect="00A96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0" w:right="1077" w:bottom="1440" w:left="1077" w:header="56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01953" w14:textId="77777777" w:rsidR="00A961BC" w:rsidRDefault="00A961BC">
      <w:r>
        <w:separator/>
      </w:r>
    </w:p>
  </w:endnote>
  <w:endnote w:type="continuationSeparator" w:id="0">
    <w:p w14:paraId="4CC816C7" w14:textId="77777777" w:rsidR="00A961BC" w:rsidRDefault="00A9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DD25A" w14:textId="77777777" w:rsidR="005863CC" w:rsidRDefault="005863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7D9F7" w14:textId="77777777" w:rsidR="005863CC" w:rsidRDefault="005863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D95F" w14:textId="77777777" w:rsidR="00572119" w:rsidRPr="00B94B56" w:rsidRDefault="00572119" w:rsidP="00B94B56">
    <w:pPr>
      <w:pStyle w:val="Fuzeile"/>
      <w:jc w:val="center"/>
      <w:rPr>
        <w:sz w:val="24"/>
      </w:rPr>
    </w:pPr>
    <w:r w:rsidRPr="00B94B56">
      <w:rPr>
        <w:sz w:val="24"/>
      </w:rPr>
      <w:tab/>
    </w:r>
  </w:p>
  <w:p w14:paraId="469ED000" w14:textId="77777777" w:rsidR="00572119" w:rsidRDefault="005721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A26FE" w14:textId="77777777" w:rsidR="00A961BC" w:rsidRDefault="00A961BC">
      <w:r>
        <w:separator/>
      </w:r>
    </w:p>
  </w:footnote>
  <w:footnote w:type="continuationSeparator" w:id="0">
    <w:p w14:paraId="3589C405" w14:textId="77777777" w:rsidR="00A961BC" w:rsidRDefault="00A9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517F" w14:textId="77777777" w:rsidR="005863CC" w:rsidRDefault="005863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C9F2" w14:textId="77777777" w:rsidR="005863CC" w:rsidRDefault="005863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97" w:type="dxa"/>
      <w:tblLook w:val="00A0" w:firstRow="1" w:lastRow="0" w:firstColumn="1" w:lastColumn="0" w:noHBand="0" w:noVBand="0"/>
    </w:tblPr>
    <w:tblGrid>
      <w:gridCol w:w="7338"/>
      <w:gridCol w:w="3359"/>
    </w:tblGrid>
    <w:tr w:rsidR="00572119" w:rsidRPr="00042EC1" w14:paraId="166F6E39" w14:textId="77777777" w:rsidTr="004D2252">
      <w:trPr>
        <w:trHeight w:val="841"/>
      </w:trPr>
      <w:tc>
        <w:tcPr>
          <w:tcW w:w="7338" w:type="dxa"/>
        </w:tcPr>
        <w:p w14:paraId="17B041A5" w14:textId="77777777" w:rsidR="00572119" w:rsidRDefault="00572119" w:rsidP="00E713F7">
          <w:pPr>
            <w:pStyle w:val="Kopfzeile"/>
            <w:rPr>
              <w:sz w:val="48"/>
              <w:szCs w:val="48"/>
            </w:rPr>
          </w:pPr>
          <w:r>
            <w:rPr>
              <w:sz w:val="48"/>
              <w:szCs w:val="48"/>
            </w:rPr>
            <w:t>Gesuch</w:t>
          </w:r>
        </w:p>
        <w:p w14:paraId="5FD313C8" w14:textId="77777777" w:rsidR="00572119" w:rsidRPr="00375AEB" w:rsidRDefault="00572119" w:rsidP="00E713F7">
          <w:pPr>
            <w:pStyle w:val="Kopfzeile"/>
            <w:rPr>
              <w:sz w:val="28"/>
              <w:szCs w:val="28"/>
            </w:rPr>
          </w:pPr>
          <w:r>
            <w:rPr>
              <w:sz w:val="28"/>
              <w:szCs w:val="28"/>
            </w:rPr>
            <w:t>Um Bewilligung von Grabarbeiten in Gemeindestrassen</w:t>
          </w:r>
        </w:p>
      </w:tc>
      <w:tc>
        <w:tcPr>
          <w:tcW w:w="3359" w:type="dxa"/>
        </w:tcPr>
        <w:p w14:paraId="3FAACC61" w14:textId="77777777" w:rsidR="00572119" w:rsidRPr="00042EC1" w:rsidRDefault="00A04440" w:rsidP="004D2252">
          <w:pPr>
            <w:pStyle w:val="Kopfzeile"/>
            <w:jc w:val="right"/>
          </w:pPr>
          <w:r w:rsidRPr="00042EC1">
            <w:rPr>
              <w:noProof/>
              <w:lang w:val="de-CH" w:eastAsia="de-CH"/>
            </w:rPr>
            <w:drawing>
              <wp:inline distT="0" distB="0" distL="0" distR="0" wp14:anchorId="5E85CA59" wp14:editId="4DB0977E">
                <wp:extent cx="622300" cy="629040"/>
                <wp:effectExtent l="0" t="0" r="6350" b="0"/>
                <wp:docPr id="11" name="Bild 2" descr="Geschütztes Logo von Salges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Geschütztes Logo von Salgesc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79" cy="631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3109" w14:textId="77777777" w:rsidR="00572119" w:rsidRDefault="00572119" w:rsidP="00586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B7BDC"/>
    <w:multiLevelType w:val="hybridMultilevel"/>
    <w:tmpl w:val="E8B8815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3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BD"/>
    <w:rsid w:val="0000122B"/>
    <w:rsid w:val="00020920"/>
    <w:rsid w:val="00042EC1"/>
    <w:rsid w:val="00075886"/>
    <w:rsid w:val="000A67E6"/>
    <w:rsid w:val="000B1B86"/>
    <w:rsid w:val="000D4726"/>
    <w:rsid w:val="00156EF5"/>
    <w:rsid w:val="0016044A"/>
    <w:rsid w:val="00253B5C"/>
    <w:rsid w:val="00275994"/>
    <w:rsid w:val="002D7271"/>
    <w:rsid w:val="0037411C"/>
    <w:rsid w:val="00375AEB"/>
    <w:rsid w:val="003B2377"/>
    <w:rsid w:val="003E4D7E"/>
    <w:rsid w:val="003F40DB"/>
    <w:rsid w:val="00482288"/>
    <w:rsid w:val="004A132A"/>
    <w:rsid w:val="004A1723"/>
    <w:rsid w:val="004B353C"/>
    <w:rsid w:val="004D2252"/>
    <w:rsid w:val="004E08D9"/>
    <w:rsid w:val="004F0606"/>
    <w:rsid w:val="004F2686"/>
    <w:rsid w:val="0051526B"/>
    <w:rsid w:val="00537200"/>
    <w:rsid w:val="00572119"/>
    <w:rsid w:val="00584B11"/>
    <w:rsid w:val="005863CC"/>
    <w:rsid w:val="005B2FBD"/>
    <w:rsid w:val="005B330F"/>
    <w:rsid w:val="005D3EF9"/>
    <w:rsid w:val="00630936"/>
    <w:rsid w:val="006318AD"/>
    <w:rsid w:val="006B1CC3"/>
    <w:rsid w:val="006C105C"/>
    <w:rsid w:val="006D0530"/>
    <w:rsid w:val="00757BD4"/>
    <w:rsid w:val="007810E1"/>
    <w:rsid w:val="00794F36"/>
    <w:rsid w:val="007E4147"/>
    <w:rsid w:val="007F377A"/>
    <w:rsid w:val="00810138"/>
    <w:rsid w:val="00826980"/>
    <w:rsid w:val="00862239"/>
    <w:rsid w:val="008B4358"/>
    <w:rsid w:val="009054BF"/>
    <w:rsid w:val="0091180C"/>
    <w:rsid w:val="00965004"/>
    <w:rsid w:val="00A04440"/>
    <w:rsid w:val="00A62B00"/>
    <w:rsid w:val="00A8676C"/>
    <w:rsid w:val="00A87361"/>
    <w:rsid w:val="00A961BC"/>
    <w:rsid w:val="00AE55E9"/>
    <w:rsid w:val="00B50A23"/>
    <w:rsid w:val="00B825A4"/>
    <w:rsid w:val="00B94B56"/>
    <w:rsid w:val="00B94F86"/>
    <w:rsid w:val="00BE75D9"/>
    <w:rsid w:val="00BF224A"/>
    <w:rsid w:val="00BF32D5"/>
    <w:rsid w:val="00BF3313"/>
    <w:rsid w:val="00C20DE7"/>
    <w:rsid w:val="00CD1EC2"/>
    <w:rsid w:val="00CE4CAE"/>
    <w:rsid w:val="00D146E0"/>
    <w:rsid w:val="00D25211"/>
    <w:rsid w:val="00D462ED"/>
    <w:rsid w:val="00DF6DD8"/>
    <w:rsid w:val="00E020DC"/>
    <w:rsid w:val="00E20365"/>
    <w:rsid w:val="00E713F7"/>
    <w:rsid w:val="00E732B2"/>
    <w:rsid w:val="00EB3C03"/>
    <w:rsid w:val="00F10AE2"/>
    <w:rsid w:val="00FD5F46"/>
    <w:rsid w:val="00FE36A6"/>
    <w:rsid w:val="00FE45D3"/>
    <w:rsid w:val="00FE5A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02619"/>
  <w15:docId w15:val="{58170D00-412F-4C35-819E-F94C7880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EC1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3E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3E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0A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MUG">
    <w:name w:val="Titel 1 MUG"/>
    <w:basedOn w:val="berschrift1"/>
    <w:next w:val="Standardeinzug"/>
    <w:autoRedefine/>
    <w:qFormat/>
    <w:rsid w:val="00223E3E"/>
    <w:rPr>
      <w:rFonts w:ascii="Tahoma" w:eastAsia="Times New Roman" w:hAnsi="Tahoma" w:cs="Times New Roman"/>
      <w:color w:val="345A8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3E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tandardeinzug">
    <w:name w:val="Normal Indent"/>
    <w:basedOn w:val="Standard"/>
    <w:uiPriority w:val="99"/>
    <w:semiHidden/>
    <w:unhideWhenUsed/>
    <w:rsid w:val="00223E3E"/>
    <w:pPr>
      <w:ind w:left="708"/>
    </w:pPr>
  </w:style>
  <w:style w:type="paragraph" w:customStyle="1" w:styleId="Titel2MUG">
    <w:name w:val="Titel 2 MUG"/>
    <w:basedOn w:val="berschrift2"/>
    <w:next w:val="Standardeinzug"/>
    <w:autoRedefine/>
    <w:qFormat/>
    <w:rsid w:val="00223E3E"/>
    <w:rPr>
      <w:rFonts w:ascii="Tahoma" w:eastAsia="Times New Roman" w:hAnsi="Tahoma" w:cs="Times New Roman"/>
      <w:color w:val="4F81B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3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56EF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6EF5"/>
  </w:style>
  <w:style w:type="paragraph" w:styleId="Fuzeile">
    <w:name w:val="footer"/>
    <w:basedOn w:val="Standard"/>
    <w:link w:val="FuzeileZchn"/>
    <w:uiPriority w:val="99"/>
    <w:unhideWhenUsed/>
    <w:rsid w:val="00156EF5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EF5"/>
  </w:style>
  <w:style w:type="table" w:styleId="Tabellenraster">
    <w:name w:val="Table Grid"/>
    <w:basedOn w:val="NormaleTabelle"/>
    <w:uiPriority w:val="59"/>
    <w:rsid w:val="00156E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2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26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B353C"/>
    <w:rPr>
      <w:color w:val="808080"/>
    </w:rPr>
  </w:style>
  <w:style w:type="paragraph" w:styleId="Listenabsatz">
    <w:name w:val="List Paragraph"/>
    <w:basedOn w:val="Standard"/>
    <w:uiPriority w:val="34"/>
    <w:qFormat/>
    <w:rsid w:val="008622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A13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132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0A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han.apps.vs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GMU\Formular-Grabarbeiten-Gemeindestrass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1899-C840-4964-B5F9-E75EBBFE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Formular-Grabarbeiten-Gemeindestrassen.dotx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Arbeitsauftrag</vt:lpstr>
    </vt:vector>
  </TitlesOfParts>
  <Company>Sportarena Leukerbad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Arbeitsauftrag</dc:title>
  <dc:creator>Sekretariat</dc:creator>
  <cp:lastModifiedBy>Dorian Cina</cp:lastModifiedBy>
  <cp:revision>2</cp:revision>
  <cp:lastPrinted>2012-11-13T17:04:00Z</cp:lastPrinted>
  <dcterms:created xsi:type="dcterms:W3CDTF">2024-03-22T09:15:00Z</dcterms:created>
  <dcterms:modified xsi:type="dcterms:W3CDTF">2024-03-22T09:15:00Z</dcterms:modified>
</cp:coreProperties>
</file>